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8782A" w14:textId="77777777" w:rsidR="00CD7237" w:rsidRDefault="00FC7935">
      <w:pPr>
        <w:jc w:val="center"/>
        <w:rPr>
          <w:rFonts w:ascii="微軟正黑體" w:eastAsia="微軟正黑體" w:hAnsi="微軟正黑體"/>
          <w:b/>
          <w:sz w:val="32"/>
          <w:lang w:eastAsia="zh-TW"/>
        </w:rPr>
      </w:pPr>
      <w:r>
        <w:rPr>
          <w:rFonts w:ascii="微軟正黑體" w:eastAsia="微軟正黑體" w:hAnsi="微軟正黑體"/>
          <w:b/>
          <w:sz w:val="32"/>
          <w:lang w:eastAsia="zh-TW"/>
        </w:rPr>
        <w:t>國立</w:t>
      </w:r>
      <w:proofErr w:type="gramStart"/>
      <w:r>
        <w:rPr>
          <w:rFonts w:ascii="微軟正黑體" w:eastAsia="微軟正黑體" w:hAnsi="微軟正黑體"/>
          <w:b/>
          <w:sz w:val="32"/>
          <w:lang w:eastAsia="zh-TW"/>
        </w:rPr>
        <w:t>臺</w:t>
      </w:r>
      <w:proofErr w:type="gramEnd"/>
      <w:r>
        <w:rPr>
          <w:rFonts w:ascii="微軟正黑體" w:eastAsia="微軟正黑體" w:hAnsi="微軟正黑體"/>
          <w:b/>
          <w:sz w:val="32"/>
          <w:lang w:eastAsia="zh-TW"/>
        </w:rPr>
        <w:t>北教育大學辦理教育部國際生留</w:t>
      </w:r>
      <w:proofErr w:type="gramStart"/>
      <w:r>
        <w:rPr>
          <w:rFonts w:ascii="微軟正黑體" w:eastAsia="微軟正黑體" w:hAnsi="微軟正黑體"/>
          <w:b/>
          <w:sz w:val="32"/>
          <w:lang w:eastAsia="zh-TW"/>
        </w:rPr>
        <w:t>臺</w:t>
      </w:r>
      <w:proofErr w:type="gramEnd"/>
      <w:r>
        <w:rPr>
          <w:rFonts w:ascii="微軟正黑體" w:eastAsia="微軟正黑體" w:hAnsi="微軟正黑體"/>
          <w:b/>
          <w:sz w:val="32"/>
          <w:lang w:eastAsia="zh-TW"/>
        </w:rPr>
        <w:t>就業輔導專業化試辦計畫</w:t>
      </w:r>
    </w:p>
    <w:p w14:paraId="59A6C171" w14:textId="77777777" w:rsidR="00CD7237" w:rsidRDefault="00FC7935">
      <w:pPr>
        <w:jc w:val="center"/>
      </w:pPr>
      <w:r>
        <w:rPr>
          <w:rFonts w:ascii="微軟正黑體" w:eastAsia="微軟正黑體" w:hAnsi="微軟正黑體"/>
          <w:b/>
          <w:sz w:val="32"/>
          <w:szCs w:val="32"/>
          <w:lang w:eastAsia="zh-TW"/>
        </w:rPr>
        <w:t>實習心得</w:t>
      </w:r>
      <w:r>
        <w:rPr>
          <w:rFonts w:ascii="微軟正黑體" w:eastAsia="微軟正黑體" w:hAnsi="微軟正黑體"/>
          <w:b/>
          <w:sz w:val="32"/>
          <w:lang w:eastAsia="zh-TW"/>
        </w:rPr>
        <w:t>報告</w:t>
      </w:r>
      <w:r>
        <w:rPr>
          <w:rFonts w:ascii="微軟正黑體" w:eastAsia="微軟正黑體" w:hAnsi="微軟正黑體"/>
          <w:b/>
          <w:sz w:val="32"/>
          <w:lang w:eastAsia="zh-TW"/>
        </w:rPr>
        <w:t>(</w:t>
      </w:r>
      <w:r>
        <w:rPr>
          <w:rFonts w:ascii="微軟正黑體" w:eastAsia="微軟正黑體" w:hAnsi="微軟正黑體"/>
          <w:b/>
          <w:sz w:val="32"/>
          <w:lang w:eastAsia="zh-TW"/>
        </w:rPr>
        <w:t>範本</w:t>
      </w:r>
      <w:r>
        <w:rPr>
          <w:rFonts w:ascii="微軟正黑體" w:eastAsia="微軟正黑體" w:hAnsi="微軟正黑體"/>
          <w:b/>
          <w:sz w:val="32"/>
          <w:lang w:eastAsia="zh-TW"/>
        </w:rPr>
        <w:t>)</w:t>
      </w:r>
    </w:p>
    <w:tbl>
      <w:tblPr>
        <w:tblW w:w="878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71"/>
        <w:gridCol w:w="5418"/>
      </w:tblGrid>
      <w:tr w:rsidR="00CD7237" w14:paraId="210FA0ED" w14:textId="77777777">
        <w:tblPrEx>
          <w:tblCellMar>
            <w:top w:w="0" w:type="dxa"/>
            <w:bottom w:w="0" w:type="dxa"/>
          </w:tblCellMar>
        </w:tblPrEx>
        <w:trPr>
          <w:trHeight w:val="139"/>
          <w:jc w:val="center"/>
        </w:trPr>
        <w:tc>
          <w:tcPr>
            <w:tcW w:w="3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7F240" w14:textId="77777777" w:rsidR="00CD7237" w:rsidRDefault="00FC7935">
            <w:pPr>
              <w:pStyle w:val="Defaul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系所、年級</w:t>
            </w:r>
          </w:p>
        </w:tc>
        <w:tc>
          <w:tcPr>
            <w:tcW w:w="5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57829" w14:textId="77777777" w:rsidR="00CD7237" w:rsidRDefault="00CD7237">
            <w:pPr>
              <w:pStyle w:val="Defaul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CD7237" w14:paraId="76BCA8EC" w14:textId="77777777">
        <w:tblPrEx>
          <w:tblCellMar>
            <w:top w:w="0" w:type="dxa"/>
            <w:bottom w:w="0" w:type="dxa"/>
          </w:tblCellMar>
        </w:tblPrEx>
        <w:trPr>
          <w:trHeight w:val="139"/>
          <w:jc w:val="center"/>
        </w:trPr>
        <w:tc>
          <w:tcPr>
            <w:tcW w:w="3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D6A61" w14:textId="77777777" w:rsidR="00CD7237" w:rsidRDefault="00FC7935">
            <w:pPr>
              <w:pStyle w:val="Defaul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學生姓名、學號</w:t>
            </w:r>
          </w:p>
        </w:tc>
        <w:tc>
          <w:tcPr>
            <w:tcW w:w="5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6F39E" w14:textId="77777777" w:rsidR="00CD7237" w:rsidRDefault="00CD7237">
            <w:pPr>
              <w:pStyle w:val="Defaul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CD7237" w14:paraId="16CFE5D1" w14:textId="77777777">
        <w:tblPrEx>
          <w:tblCellMar>
            <w:top w:w="0" w:type="dxa"/>
            <w:bottom w:w="0" w:type="dxa"/>
          </w:tblCellMar>
        </w:tblPrEx>
        <w:trPr>
          <w:trHeight w:val="139"/>
          <w:jc w:val="center"/>
        </w:trPr>
        <w:tc>
          <w:tcPr>
            <w:tcW w:w="3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94C3D" w14:textId="77777777" w:rsidR="00CD7237" w:rsidRDefault="00FC7935">
            <w:pPr>
              <w:pStyle w:val="Defaul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實習機構名稱</w:t>
            </w:r>
          </w:p>
        </w:tc>
        <w:tc>
          <w:tcPr>
            <w:tcW w:w="5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E8637" w14:textId="77777777" w:rsidR="00CD7237" w:rsidRDefault="00CD7237">
            <w:pPr>
              <w:pStyle w:val="Defaul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CD7237" w14:paraId="5BB4C310" w14:textId="77777777">
        <w:tblPrEx>
          <w:tblCellMar>
            <w:top w:w="0" w:type="dxa"/>
            <w:bottom w:w="0" w:type="dxa"/>
          </w:tblCellMar>
        </w:tblPrEx>
        <w:trPr>
          <w:trHeight w:val="139"/>
          <w:jc w:val="center"/>
        </w:trPr>
        <w:tc>
          <w:tcPr>
            <w:tcW w:w="3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043E4" w14:textId="77777777" w:rsidR="00CD7237" w:rsidRDefault="00FC7935">
            <w:pPr>
              <w:pStyle w:val="Defaul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實習期間</w:t>
            </w:r>
          </w:p>
        </w:tc>
        <w:tc>
          <w:tcPr>
            <w:tcW w:w="5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947D0" w14:textId="4A9A2495" w:rsidR="00CD7237" w:rsidRDefault="00FC7935">
            <w:pPr>
              <w:pStyle w:val="Default"/>
              <w:jc w:val="both"/>
            </w:pPr>
            <w:r>
              <w:rPr>
                <w:sz w:val="22"/>
                <w:u w:val="single"/>
              </w:rPr>
              <w:t xml:space="preserve">   </w:t>
            </w:r>
            <w:r>
              <w:rPr>
                <w:rFonts w:ascii="微軟正黑體" w:eastAsia="微軟正黑體" w:hAnsi="微軟正黑體"/>
                <w:sz w:val="22"/>
                <w:u w:val="single"/>
              </w:rPr>
              <w:t xml:space="preserve"> </w:t>
            </w:r>
            <w:r>
              <w:rPr>
                <w:rFonts w:ascii="微軟正黑體" w:eastAsia="微軟正黑體" w:hAnsi="微軟正黑體"/>
                <w:sz w:val="22"/>
              </w:rPr>
              <w:t>年</w:t>
            </w:r>
            <w:r>
              <w:rPr>
                <w:sz w:val="22"/>
                <w:u w:val="single"/>
              </w:rPr>
              <w:t xml:space="preserve">   </w:t>
            </w:r>
            <w:r>
              <w:rPr>
                <w:rFonts w:ascii="微軟正黑體" w:eastAsia="微軟正黑體" w:hAnsi="微軟正黑體"/>
                <w:sz w:val="22"/>
                <w:u w:val="single"/>
              </w:rPr>
              <w:t xml:space="preserve"> </w:t>
            </w:r>
            <w:r>
              <w:rPr>
                <w:rFonts w:ascii="微軟正黑體" w:eastAsia="微軟正黑體" w:hAnsi="微軟正黑體"/>
                <w:sz w:val="22"/>
              </w:rPr>
              <w:t>月</w:t>
            </w:r>
            <w:r>
              <w:rPr>
                <w:sz w:val="22"/>
                <w:u w:val="single"/>
              </w:rPr>
              <w:t xml:space="preserve">   </w:t>
            </w:r>
            <w:r>
              <w:rPr>
                <w:rFonts w:ascii="微軟正黑體" w:eastAsia="微軟正黑體" w:hAnsi="微軟正黑體"/>
                <w:sz w:val="22"/>
                <w:u w:val="single"/>
              </w:rPr>
              <w:t xml:space="preserve"> </w:t>
            </w:r>
            <w:r>
              <w:rPr>
                <w:rFonts w:ascii="微軟正黑體" w:eastAsia="微軟正黑體" w:hAnsi="微軟正黑體"/>
                <w:sz w:val="22"/>
              </w:rPr>
              <w:t>日</w:t>
            </w:r>
            <w:r>
              <w:rPr>
                <w:rFonts w:ascii="微軟正黑體" w:eastAsia="微軟正黑體" w:hAnsi="微軟正黑體"/>
                <w:sz w:val="22"/>
              </w:rPr>
              <w:t xml:space="preserve">  </w:t>
            </w:r>
            <w:r>
              <w:rPr>
                <w:rFonts w:ascii="微軟正黑體" w:eastAsia="微軟正黑體" w:hAnsi="微軟正黑體"/>
                <w:sz w:val="22"/>
              </w:rPr>
              <w:t>至</w:t>
            </w:r>
            <w:r>
              <w:rPr>
                <w:rFonts w:ascii="微軟正黑體" w:eastAsia="微軟正黑體" w:hAnsi="微軟正黑體"/>
                <w:sz w:val="22"/>
              </w:rPr>
              <w:t xml:space="preserve">  </w:t>
            </w:r>
            <w:r>
              <w:rPr>
                <w:sz w:val="22"/>
                <w:u w:val="single"/>
              </w:rPr>
              <w:t xml:space="preserve">   </w:t>
            </w:r>
            <w:r>
              <w:rPr>
                <w:rFonts w:ascii="微軟正黑體" w:eastAsia="微軟正黑體" w:hAnsi="微軟正黑體"/>
                <w:sz w:val="22"/>
                <w:u w:val="single"/>
              </w:rPr>
              <w:t xml:space="preserve"> </w:t>
            </w:r>
            <w:r>
              <w:rPr>
                <w:rFonts w:ascii="微軟正黑體" w:eastAsia="微軟正黑體" w:hAnsi="微軟正黑體"/>
                <w:sz w:val="22"/>
              </w:rPr>
              <w:t>年</w:t>
            </w:r>
            <w:r>
              <w:rPr>
                <w:sz w:val="22"/>
                <w:u w:val="single"/>
              </w:rPr>
              <w:t xml:space="preserve">   </w:t>
            </w:r>
            <w:r>
              <w:rPr>
                <w:rFonts w:ascii="微軟正黑體" w:eastAsia="微軟正黑體" w:hAnsi="微軟正黑體"/>
                <w:sz w:val="22"/>
                <w:u w:val="single"/>
              </w:rPr>
              <w:t xml:space="preserve"> </w:t>
            </w:r>
            <w:r>
              <w:rPr>
                <w:rFonts w:ascii="微軟正黑體" w:eastAsia="微軟正黑體" w:hAnsi="微軟正黑體"/>
                <w:sz w:val="22"/>
              </w:rPr>
              <w:t>月</w:t>
            </w:r>
            <w:r>
              <w:rPr>
                <w:sz w:val="22"/>
                <w:u w:val="single"/>
              </w:rPr>
              <w:t xml:space="preserve">   </w:t>
            </w:r>
            <w:r>
              <w:rPr>
                <w:rFonts w:ascii="微軟正黑體" w:eastAsia="微軟正黑體" w:hAnsi="微軟正黑體"/>
                <w:sz w:val="22"/>
                <w:u w:val="single"/>
              </w:rPr>
              <w:t xml:space="preserve"> </w:t>
            </w:r>
            <w:r>
              <w:rPr>
                <w:rFonts w:ascii="微軟正黑體" w:eastAsia="微軟正黑體" w:hAnsi="微軟正黑體"/>
                <w:sz w:val="22"/>
              </w:rPr>
              <w:t>日止</w:t>
            </w:r>
          </w:p>
        </w:tc>
      </w:tr>
      <w:tr w:rsidR="00CD7237" w14:paraId="02B40305" w14:textId="77777777">
        <w:tblPrEx>
          <w:tblCellMar>
            <w:top w:w="0" w:type="dxa"/>
            <w:bottom w:w="0" w:type="dxa"/>
          </w:tblCellMar>
        </w:tblPrEx>
        <w:trPr>
          <w:trHeight w:val="1939"/>
          <w:jc w:val="center"/>
        </w:trPr>
        <w:tc>
          <w:tcPr>
            <w:tcW w:w="8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C281C" w14:textId="77777777" w:rsidR="00CD7237" w:rsidRDefault="00FC7935">
            <w:pPr>
              <w:pStyle w:val="Default"/>
              <w:numPr>
                <w:ilvl w:val="0"/>
                <w:numId w:val="1"/>
              </w:numPr>
              <w:tabs>
                <w:tab w:val="left" w:pos="-1350"/>
              </w:tabs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實習機構簡介</w:t>
            </w:r>
          </w:p>
          <w:p w14:paraId="278B9835" w14:textId="77777777" w:rsidR="00CD7237" w:rsidRDefault="00FC7935">
            <w:pPr>
              <w:pStyle w:val="Default"/>
              <w:numPr>
                <w:ilvl w:val="0"/>
                <w:numId w:val="1"/>
              </w:numPr>
              <w:tabs>
                <w:tab w:val="left" w:pos="-1350"/>
              </w:tabs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實習目的</w:t>
            </w:r>
          </w:p>
          <w:p w14:paraId="315B0185" w14:textId="77777777" w:rsidR="00CD7237" w:rsidRDefault="00FC7935">
            <w:pPr>
              <w:pStyle w:val="Default"/>
              <w:numPr>
                <w:ilvl w:val="0"/>
                <w:numId w:val="1"/>
              </w:numPr>
              <w:tabs>
                <w:tab w:val="left" w:pos="-1350"/>
              </w:tabs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實習具體效益（請條列式列舉）</w:t>
            </w:r>
          </w:p>
          <w:p w14:paraId="01ED64FE" w14:textId="77777777" w:rsidR="00CD7237" w:rsidRDefault="00FC7935">
            <w:pPr>
              <w:pStyle w:val="Default"/>
              <w:numPr>
                <w:ilvl w:val="0"/>
                <w:numId w:val="1"/>
              </w:numPr>
              <w:tabs>
                <w:tab w:val="left" w:pos="-1350"/>
              </w:tabs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實習心得及照片三張</w:t>
            </w:r>
          </w:p>
          <w:p w14:paraId="102C6FE0" w14:textId="77777777" w:rsidR="00E91AC1" w:rsidRDefault="00E91AC1" w:rsidP="00E91AC1">
            <w:pPr>
              <w:pStyle w:val="Default"/>
              <w:tabs>
                <w:tab w:val="left" w:pos="-1350"/>
              </w:tabs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14:paraId="29BF70D2" w14:textId="77777777" w:rsidR="00E91AC1" w:rsidRDefault="00E91AC1" w:rsidP="00E91AC1">
            <w:pPr>
              <w:pStyle w:val="Default"/>
              <w:tabs>
                <w:tab w:val="left" w:pos="-1350"/>
              </w:tabs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14:paraId="38B46BFD" w14:textId="77777777" w:rsidR="00E91AC1" w:rsidRDefault="00E91AC1" w:rsidP="00E91AC1">
            <w:pPr>
              <w:pStyle w:val="Default"/>
              <w:tabs>
                <w:tab w:val="left" w:pos="-1350"/>
              </w:tabs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14:paraId="115A96BD" w14:textId="77777777" w:rsidR="00E91AC1" w:rsidRDefault="00E91AC1" w:rsidP="00E91AC1">
            <w:pPr>
              <w:pStyle w:val="Default"/>
              <w:tabs>
                <w:tab w:val="left" w:pos="-1350"/>
              </w:tabs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14:paraId="794B14F0" w14:textId="77777777" w:rsidR="00E91AC1" w:rsidRDefault="00E91AC1" w:rsidP="00E91AC1">
            <w:pPr>
              <w:pStyle w:val="Default"/>
              <w:tabs>
                <w:tab w:val="left" w:pos="-1350"/>
              </w:tabs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14:paraId="54C50E67" w14:textId="77777777" w:rsidR="00E91AC1" w:rsidRDefault="00E91AC1" w:rsidP="00E91AC1">
            <w:pPr>
              <w:pStyle w:val="Default"/>
              <w:tabs>
                <w:tab w:val="left" w:pos="-1350"/>
              </w:tabs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14:paraId="267FF346" w14:textId="77777777" w:rsidR="00E91AC1" w:rsidRDefault="00E91AC1" w:rsidP="00E91AC1">
            <w:pPr>
              <w:pStyle w:val="Default"/>
              <w:tabs>
                <w:tab w:val="left" w:pos="-1350"/>
              </w:tabs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14:paraId="6705327D" w14:textId="77777777" w:rsidR="00E91AC1" w:rsidRDefault="00E91AC1" w:rsidP="00E91AC1">
            <w:pPr>
              <w:pStyle w:val="Default"/>
              <w:tabs>
                <w:tab w:val="left" w:pos="-1350"/>
              </w:tabs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14:paraId="2D442512" w14:textId="2A4EE255" w:rsidR="00E91AC1" w:rsidRDefault="00E91AC1" w:rsidP="00E91AC1">
            <w:pPr>
              <w:pStyle w:val="Default"/>
              <w:tabs>
                <w:tab w:val="left" w:pos="-1350"/>
              </w:tabs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14:paraId="2F4D9299" w14:textId="4DFDC881" w:rsidR="00E91AC1" w:rsidRDefault="00E91AC1" w:rsidP="00E91AC1">
            <w:pPr>
              <w:pStyle w:val="Default"/>
              <w:tabs>
                <w:tab w:val="left" w:pos="-1350"/>
              </w:tabs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14:paraId="1C01DD4C" w14:textId="0E937DAF" w:rsidR="00E91AC1" w:rsidRDefault="00E91AC1" w:rsidP="00E91AC1">
            <w:pPr>
              <w:pStyle w:val="Default"/>
              <w:tabs>
                <w:tab w:val="left" w:pos="-1350"/>
              </w:tabs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14:paraId="4B496A94" w14:textId="5A8A9EF5" w:rsidR="00E91AC1" w:rsidRDefault="00E91AC1" w:rsidP="00E91AC1">
            <w:pPr>
              <w:pStyle w:val="Default"/>
              <w:tabs>
                <w:tab w:val="left" w:pos="-1350"/>
              </w:tabs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14:paraId="13010C20" w14:textId="2A3AE96A" w:rsidR="00E91AC1" w:rsidRDefault="00E91AC1" w:rsidP="00E91AC1">
            <w:pPr>
              <w:pStyle w:val="Default"/>
              <w:tabs>
                <w:tab w:val="left" w:pos="-1350"/>
              </w:tabs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14:paraId="31194D6B" w14:textId="32BBC768" w:rsidR="00E91AC1" w:rsidRDefault="00E91AC1" w:rsidP="00E91AC1">
            <w:pPr>
              <w:pStyle w:val="Default"/>
              <w:tabs>
                <w:tab w:val="left" w:pos="-1350"/>
              </w:tabs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14:paraId="68DDA9D6" w14:textId="1AC95468" w:rsidR="00E91AC1" w:rsidRDefault="00E91AC1" w:rsidP="00E91AC1">
            <w:pPr>
              <w:pStyle w:val="Default"/>
              <w:tabs>
                <w:tab w:val="left" w:pos="-1350"/>
              </w:tabs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14:paraId="38B7CF35" w14:textId="7E94EB48" w:rsidR="00E91AC1" w:rsidRDefault="00E91AC1" w:rsidP="00E91AC1">
            <w:pPr>
              <w:pStyle w:val="Default"/>
              <w:tabs>
                <w:tab w:val="left" w:pos="-1350"/>
              </w:tabs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14:paraId="321330DA" w14:textId="2545F33D" w:rsidR="00E91AC1" w:rsidRDefault="00E91AC1" w:rsidP="00E91AC1">
            <w:pPr>
              <w:pStyle w:val="Default"/>
              <w:tabs>
                <w:tab w:val="left" w:pos="-1350"/>
              </w:tabs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14:paraId="07912F0D" w14:textId="67C6A890" w:rsidR="00E91AC1" w:rsidRDefault="00E91AC1" w:rsidP="00E91AC1">
            <w:pPr>
              <w:pStyle w:val="Default"/>
              <w:tabs>
                <w:tab w:val="left" w:pos="-1350"/>
              </w:tabs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14:paraId="4B3D87E9" w14:textId="77777777" w:rsidR="00E91AC1" w:rsidRDefault="00E91AC1" w:rsidP="00E91AC1">
            <w:pPr>
              <w:pStyle w:val="Default"/>
              <w:tabs>
                <w:tab w:val="left" w:pos="-1350"/>
              </w:tabs>
              <w:rPr>
                <w:rFonts w:ascii="微軟正黑體" w:eastAsia="微軟正黑體" w:hAnsi="微軟正黑體" w:hint="eastAsia"/>
                <w:sz w:val="28"/>
                <w:szCs w:val="28"/>
              </w:rPr>
            </w:pPr>
          </w:p>
          <w:p w14:paraId="5E4813A5" w14:textId="77777777" w:rsidR="00E91AC1" w:rsidRDefault="00E91AC1" w:rsidP="00E91AC1">
            <w:pPr>
              <w:pStyle w:val="Default"/>
              <w:tabs>
                <w:tab w:val="left" w:pos="-1350"/>
              </w:tabs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14:paraId="0B56241C" w14:textId="335851D4" w:rsidR="00E91AC1" w:rsidRDefault="00E91AC1" w:rsidP="00E91AC1">
            <w:pPr>
              <w:pStyle w:val="Default"/>
              <w:tabs>
                <w:tab w:val="left" w:pos="-1350"/>
              </w:tabs>
              <w:rPr>
                <w:rFonts w:ascii="微軟正黑體" w:eastAsia="微軟正黑體" w:hAnsi="微軟正黑體" w:hint="eastAsia"/>
                <w:sz w:val="28"/>
                <w:szCs w:val="28"/>
              </w:rPr>
            </w:pPr>
          </w:p>
        </w:tc>
      </w:tr>
    </w:tbl>
    <w:p w14:paraId="4EE476CF" w14:textId="77777777" w:rsidR="00CD7237" w:rsidRDefault="00CD7237">
      <w:pPr>
        <w:widowControl w:val="0"/>
        <w:ind w:left="-260" w:right="-702"/>
        <w:jc w:val="center"/>
        <w:rPr>
          <w:lang w:eastAsia="zh-TW"/>
        </w:rPr>
      </w:pPr>
    </w:p>
    <w:p w14:paraId="7E439A55" w14:textId="77777777" w:rsidR="00CD7237" w:rsidRDefault="00FC7935">
      <w:pPr>
        <w:jc w:val="center"/>
        <w:rPr>
          <w:rFonts w:ascii="微軟正黑體" w:eastAsia="微軟正黑體" w:hAnsi="微軟正黑體"/>
          <w:b/>
          <w:sz w:val="32"/>
          <w:lang w:eastAsia="zh-TW"/>
        </w:rPr>
      </w:pPr>
      <w:r>
        <w:rPr>
          <w:rFonts w:ascii="微軟正黑體" w:eastAsia="微軟正黑體" w:hAnsi="微軟正黑體"/>
          <w:b/>
          <w:sz w:val="32"/>
          <w:lang w:eastAsia="zh-TW"/>
        </w:rPr>
        <w:lastRenderedPageBreak/>
        <w:t>國立臺北教育大學辦理教育部國際生留臺就業輔導專業化試辦計畫</w:t>
      </w:r>
    </w:p>
    <w:p w14:paraId="0284B66E" w14:textId="77777777" w:rsidR="00CD7237" w:rsidRDefault="00FC7935">
      <w:pPr>
        <w:jc w:val="center"/>
        <w:rPr>
          <w:rFonts w:ascii="微軟正黑體" w:eastAsia="微軟正黑體" w:hAnsi="微軟正黑體"/>
          <w:b/>
          <w:sz w:val="32"/>
          <w:lang w:eastAsia="zh-TW"/>
        </w:rPr>
      </w:pPr>
      <w:r>
        <w:rPr>
          <w:rFonts w:ascii="微軟正黑體" w:eastAsia="微軟正黑體" w:hAnsi="微軟正黑體"/>
          <w:b/>
          <w:sz w:val="32"/>
          <w:lang w:eastAsia="zh-TW"/>
        </w:rPr>
        <w:t>實習時數紀錄表</w:t>
      </w:r>
      <w:r>
        <w:rPr>
          <w:rFonts w:ascii="微軟正黑體" w:eastAsia="微軟正黑體" w:hAnsi="微軟正黑體"/>
          <w:b/>
          <w:sz w:val="32"/>
          <w:lang w:eastAsia="zh-TW"/>
        </w:rPr>
        <w:t>(</w:t>
      </w:r>
      <w:r>
        <w:rPr>
          <w:rFonts w:ascii="微軟正黑體" w:eastAsia="微軟正黑體" w:hAnsi="微軟正黑體"/>
          <w:b/>
          <w:sz w:val="32"/>
          <w:lang w:eastAsia="zh-TW"/>
        </w:rPr>
        <w:t>範本</w:t>
      </w:r>
      <w:r>
        <w:rPr>
          <w:rFonts w:ascii="微軟正黑體" w:eastAsia="微軟正黑體" w:hAnsi="微軟正黑體"/>
          <w:b/>
          <w:sz w:val="32"/>
          <w:lang w:eastAsia="zh-TW"/>
        </w:rPr>
        <w:t>)</w:t>
      </w:r>
    </w:p>
    <w:tbl>
      <w:tblPr>
        <w:tblW w:w="102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45"/>
        <w:gridCol w:w="1894"/>
        <w:gridCol w:w="2377"/>
        <w:gridCol w:w="992"/>
        <w:gridCol w:w="2693"/>
      </w:tblGrid>
      <w:tr w:rsidR="00CD7237" w14:paraId="5783D651" w14:textId="77777777">
        <w:tblPrEx>
          <w:tblCellMar>
            <w:top w:w="0" w:type="dxa"/>
            <w:bottom w:w="0" w:type="dxa"/>
          </w:tblCellMar>
        </w:tblPrEx>
        <w:tc>
          <w:tcPr>
            <w:tcW w:w="2245" w:type="dxa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754A1" w14:textId="77777777" w:rsidR="00CD7237" w:rsidRDefault="00FC7935" w:rsidP="00E91AC1">
            <w:pPr>
              <w:spacing w:line="400" w:lineRule="exact"/>
            </w:pPr>
            <w:proofErr w:type="spellStart"/>
            <w:r>
              <w:rPr>
                <w:rFonts w:ascii="微軟正黑體" w:eastAsia="微軟正黑體" w:hAnsi="微軟正黑體"/>
                <w:sz w:val="28"/>
                <w:szCs w:val="28"/>
              </w:rPr>
              <w:t>系所、年級</w:t>
            </w:r>
            <w:proofErr w:type="spellEnd"/>
          </w:p>
        </w:tc>
        <w:tc>
          <w:tcPr>
            <w:tcW w:w="7956" w:type="dxa"/>
            <w:gridSpan w:val="4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686F3" w14:textId="77777777" w:rsidR="00CD7237" w:rsidRDefault="00FC7935">
            <w:pPr>
              <w:spacing w:line="400" w:lineRule="exact"/>
              <w:jc w:val="both"/>
            </w:pPr>
            <w:r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  <w:t xml:space="preserve">  </w:t>
            </w:r>
          </w:p>
        </w:tc>
      </w:tr>
      <w:tr w:rsidR="00CD7237" w14:paraId="500A2B1C" w14:textId="77777777">
        <w:tblPrEx>
          <w:tblCellMar>
            <w:top w:w="0" w:type="dxa"/>
            <w:bottom w:w="0" w:type="dxa"/>
          </w:tblCellMar>
        </w:tblPrEx>
        <w:tc>
          <w:tcPr>
            <w:tcW w:w="2245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1CA8C" w14:textId="77777777" w:rsidR="00CD7237" w:rsidRDefault="00FC7935" w:rsidP="00E91AC1">
            <w:pPr>
              <w:spacing w:line="400" w:lineRule="exact"/>
            </w:pPr>
            <w:proofErr w:type="spellStart"/>
            <w:r>
              <w:rPr>
                <w:rFonts w:ascii="微軟正黑體" w:eastAsia="微軟正黑體" w:hAnsi="微軟正黑體"/>
                <w:sz w:val="28"/>
                <w:szCs w:val="28"/>
              </w:rPr>
              <w:t>學生姓名、學號</w:t>
            </w:r>
            <w:proofErr w:type="spellEnd"/>
          </w:p>
        </w:tc>
        <w:tc>
          <w:tcPr>
            <w:tcW w:w="79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456FE" w14:textId="77777777" w:rsidR="00CD7237" w:rsidRDefault="00CD7237">
            <w:pPr>
              <w:spacing w:line="400" w:lineRule="exact"/>
              <w:rPr>
                <w:rFonts w:ascii="微軟正黑體" w:eastAsia="微軟正黑體" w:hAnsi="微軟正黑體" w:cs="微軟正黑體"/>
                <w:sz w:val="28"/>
                <w:szCs w:val="36"/>
                <w:shd w:val="clear" w:color="auto" w:fill="FFFF00"/>
              </w:rPr>
            </w:pPr>
          </w:p>
        </w:tc>
      </w:tr>
      <w:tr w:rsidR="00CD7237" w14:paraId="458A3447" w14:textId="77777777">
        <w:tblPrEx>
          <w:tblCellMar>
            <w:top w:w="0" w:type="dxa"/>
            <w:bottom w:w="0" w:type="dxa"/>
          </w:tblCellMar>
        </w:tblPrEx>
        <w:tc>
          <w:tcPr>
            <w:tcW w:w="2245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4AD09" w14:textId="77777777" w:rsidR="00CD7237" w:rsidRDefault="00FC7935" w:rsidP="00E91AC1">
            <w:pPr>
              <w:spacing w:line="400" w:lineRule="exact"/>
            </w:pPr>
            <w:proofErr w:type="spellStart"/>
            <w:r>
              <w:rPr>
                <w:rFonts w:ascii="微軟正黑體" w:eastAsia="微軟正黑體" w:hAnsi="微軟正黑體"/>
                <w:sz w:val="28"/>
                <w:szCs w:val="28"/>
              </w:rPr>
              <w:t>實習機構名稱</w:t>
            </w:r>
            <w:proofErr w:type="spellEnd"/>
          </w:p>
        </w:tc>
        <w:tc>
          <w:tcPr>
            <w:tcW w:w="79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F0045" w14:textId="77777777" w:rsidR="00CD7237" w:rsidRDefault="00CD7237">
            <w:pPr>
              <w:spacing w:line="400" w:lineRule="exact"/>
              <w:rPr>
                <w:rFonts w:ascii="微軟正黑體" w:eastAsia="微軟正黑體" w:hAnsi="微軟正黑體" w:cs="微軟正黑體"/>
                <w:sz w:val="28"/>
                <w:szCs w:val="36"/>
                <w:shd w:val="clear" w:color="auto" w:fill="FFFF00"/>
              </w:rPr>
            </w:pPr>
          </w:p>
        </w:tc>
      </w:tr>
      <w:tr w:rsidR="00CD7237" w14:paraId="6BB78941" w14:textId="77777777">
        <w:tblPrEx>
          <w:tblCellMar>
            <w:top w:w="0" w:type="dxa"/>
            <w:bottom w:w="0" w:type="dxa"/>
          </w:tblCellMar>
        </w:tblPrEx>
        <w:tc>
          <w:tcPr>
            <w:tcW w:w="2245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46022" w14:textId="77777777" w:rsidR="00CD7237" w:rsidRDefault="00FC7935" w:rsidP="00E91AC1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proofErr w:type="spellStart"/>
            <w:r>
              <w:rPr>
                <w:rFonts w:ascii="微軟正黑體" w:eastAsia="微軟正黑體" w:hAnsi="微軟正黑體"/>
                <w:sz w:val="28"/>
                <w:szCs w:val="28"/>
              </w:rPr>
              <w:t>實習期間</w:t>
            </w:r>
            <w:proofErr w:type="spellEnd"/>
          </w:p>
        </w:tc>
        <w:tc>
          <w:tcPr>
            <w:tcW w:w="79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8D81C" w14:textId="77777777" w:rsidR="00CD7237" w:rsidRDefault="00FC7935">
            <w:pPr>
              <w:spacing w:line="400" w:lineRule="exact"/>
            </w:pPr>
            <w:r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ascii="微軟正黑體" w:eastAsia="微軟正黑體" w:hAnsi="微軟正黑體"/>
                <w:sz w:val="28"/>
                <w:szCs w:val="28"/>
                <w:u w:val="single"/>
              </w:rPr>
              <w:t xml:space="preserve"> </w:t>
            </w:r>
            <w:r>
              <w:rPr>
                <w:rFonts w:ascii="微軟正黑體" w:eastAsia="微軟正黑體" w:hAnsi="微軟正黑體"/>
                <w:sz w:val="28"/>
                <w:szCs w:val="28"/>
                <w:u w:val="single"/>
                <w:lang w:eastAsia="zh-TW"/>
              </w:rPr>
              <w:t xml:space="preserve">   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年</w:t>
            </w:r>
            <w:r>
              <w:rPr>
                <w:sz w:val="28"/>
                <w:szCs w:val="28"/>
                <w:u w:val="single"/>
              </w:rPr>
              <w:t xml:space="preserve">   </w:t>
            </w:r>
            <w:r>
              <w:rPr>
                <w:rFonts w:ascii="微軟正黑體" w:eastAsia="微軟正黑體" w:hAnsi="微軟正黑體"/>
                <w:sz w:val="28"/>
                <w:szCs w:val="28"/>
                <w:u w:val="single"/>
              </w:rPr>
              <w:t xml:space="preserve"> </w:t>
            </w:r>
            <w:r>
              <w:rPr>
                <w:rFonts w:ascii="微軟正黑體" w:eastAsia="微軟正黑體" w:hAnsi="微軟正黑體"/>
                <w:sz w:val="28"/>
                <w:szCs w:val="28"/>
                <w:u w:val="single"/>
                <w:lang w:eastAsia="zh-TW"/>
              </w:rPr>
              <w:t xml:space="preserve">  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月</w:t>
            </w:r>
            <w:r>
              <w:rPr>
                <w:sz w:val="28"/>
                <w:szCs w:val="28"/>
                <w:u w:val="single"/>
              </w:rPr>
              <w:t xml:space="preserve">   </w:t>
            </w:r>
            <w:r>
              <w:rPr>
                <w:rFonts w:ascii="微軟正黑體" w:eastAsia="微軟正黑體" w:hAnsi="微軟正黑體"/>
                <w:sz w:val="28"/>
                <w:szCs w:val="28"/>
                <w:u w:val="single"/>
              </w:rPr>
              <w:t xml:space="preserve"> </w:t>
            </w:r>
            <w:r>
              <w:rPr>
                <w:rFonts w:ascii="微軟正黑體" w:eastAsia="微軟正黑體" w:hAnsi="微軟正黑體"/>
                <w:sz w:val="28"/>
                <w:szCs w:val="28"/>
                <w:u w:val="single"/>
                <w:lang w:eastAsia="zh-TW"/>
              </w:rPr>
              <w:t xml:space="preserve">   </w:t>
            </w:r>
            <w:proofErr w:type="gramStart"/>
            <w:r>
              <w:rPr>
                <w:rFonts w:ascii="微軟正黑體" w:eastAsia="微軟正黑體" w:hAnsi="微軟正黑體"/>
                <w:sz w:val="28"/>
                <w:szCs w:val="28"/>
              </w:rPr>
              <w:t>日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 xml:space="preserve">  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至</w:t>
            </w:r>
            <w:proofErr w:type="gramEnd"/>
            <w:r>
              <w:rPr>
                <w:rFonts w:ascii="微軟正黑體" w:eastAsia="微軟正黑體" w:hAnsi="微軟正黑體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  <w:u w:val="single"/>
              </w:rPr>
              <w:t xml:space="preserve">   </w:t>
            </w:r>
            <w:r>
              <w:rPr>
                <w:rFonts w:ascii="微軟正黑體" w:eastAsia="微軟正黑體" w:hAnsi="微軟正黑體"/>
                <w:sz w:val="28"/>
                <w:szCs w:val="28"/>
                <w:u w:val="single"/>
              </w:rPr>
              <w:t xml:space="preserve"> </w:t>
            </w:r>
            <w:r>
              <w:rPr>
                <w:rFonts w:ascii="微軟正黑體" w:eastAsia="微軟正黑體" w:hAnsi="微軟正黑體"/>
                <w:sz w:val="28"/>
                <w:szCs w:val="28"/>
                <w:u w:val="single"/>
                <w:lang w:eastAsia="zh-TW"/>
              </w:rPr>
              <w:t xml:space="preserve">   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年</w:t>
            </w:r>
            <w:r>
              <w:rPr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  <w:lang w:eastAsia="zh-TW"/>
              </w:rPr>
              <w:t xml:space="preserve">   </w:t>
            </w:r>
            <w:r>
              <w:rPr>
                <w:rFonts w:ascii="微軟正黑體" w:eastAsia="微軟正黑體" w:hAnsi="微軟正黑體"/>
                <w:sz w:val="28"/>
                <w:szCs w:val="28"/>
                <w:u w:val="single"/>
              </w:rPr>
              <w:t xml:space="preserve"> 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月</w:t>
            </w:r>
            <w:r>
              <w:rPr>
                <w:sz w:val="28"/>
                <w:szCs w:val="28"/>
                <w:u w:val="single"/>
              </w:rPr>
              <w:t xml:space="preserve">   </w:t>
            </w:r>
            <w:r>
              <w:rPr>
                <w:rFonts w:ascii="微軟正黑體" w:eastAsia="微軟正黑體" w:hAnsi="微軟正黑體"/>
                <w:sz w:val="28"/>
                <w:szCs w:val="28"/>
                <w:u w:val="single"/>
              </w:rPr>
              <w:t xml:space="preserve"> </w:t>
            </w:r>
            <w:r>
              <w:rPr>
                <w:rFonts w:ascii="微軟正黑體" w:eastAsia="微軟正黑體" w:hAnsi="微軟正黑體"/>
                <w:sz w:val="28"/>
                <w:szCs w:val="28"/>
                <w:u w:val="single"/>
                <w:lang w:eastAsia="zh-TW"/>
              </w:rPr>
              <w:t xml:space="preserve">   </w:t>
            </w:r>
            <w:proofErr w:type="spellStart"/>
            <w:r>
              <w:rPr>
                <w:rFonts w:ascii="微軟正黑體" w:eastAsia="微軟正黑體" w:hAnsi="微軟正黑體"/>
                <w:sz w:val="28"/>
                <w:szCs w:val="28"/>
              </w:rPr>
              <w:t>日止</w:t>
            </w:r>
            <w:proofErr w:type="spellEnd"/>
          </w:p>
        </w:tc>
      </w:tr>
      <w:tr w:rsidR="00CD7237" w14:paraId="127A1520" w14:textId="77777777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4139" w:type="dxa"/>
            <w:gridSpan w:val="2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96FB5" w14:textId="77777777" w:rsidR="00CD7237" w:rsidRDefault="00FC7935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proofErr w:type="spellStart"/>
            <w:r>
              <w:rPr>
                <w:rFonts w:ascii="微軟正黑體" w:eastAsia="微軟正黑體" w:hAnsi="微軟正黑體"/>
                <w:sz w:val="28"/>
                <w:szCs w:val="28"/>
              </w:rPr>
              <w:t>實習時段</w:t>
            </w:r>
            <w:proofErr w:type="spellEnd"/>
          </w:p>
        </w:tc>
        <w:tc>
          <w:tcPr>
            <w:tcW w:w="2377" w:type="dxa"/>
            <w:vMerge w:val="restart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9DF5E94" w14:textId="77777777" w:rsidR="00CD7237" w:rsidRDefault="00FC7935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proofErr w:type="spellStart"/>
            <w:r>
              <w:rPr>
                <w:rFonts w:ascii="微軟正黑體" w:eastAsia="微軟正黑體" w:hAnsi="微軟正黑體"/>
                <w:sz w:val="28"/>
                <w:szCs w:val="28"/>
              </w:rPr>
              <w:t>實習內容</w:t>
            </w:r>
            <w:proofErr w:type="spellEnd"/>
          </w:p>
        </w:tc>
        <w:tc>
          <w:tcPr>
            <w:tcW w:w="992" w:type="dxa"/>
            <w:vMerge w:val="restart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C15EE" w14:textId="77777777" w:rsidR="00CD7237" w:rsidRDefault="00FC7935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proofErr w:type="spellStart"/>
            <w:r>
              <w:rPr>
                <w:rFonts w:ascii="微軟正黑體" w:eastAsia="微軟正黑體" w:hAnsi="微軟正黑體"/>
                <w:sz w:val="28"/>
                <w:szCs w:val="28"/>
              </w:rPr>
              <w:t>時數</w:t>
            </w:r>
            <w:proofErr w:type="spellEnd"/>
          </w:p>
        </w:tc>
        <w:tc>
          <w:tcPr>
            <w:tcW w:w="2693" w:type="dxa"/>
            <w:vMerge w:val="restart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20DDA" w14:textId="77777777" w:rsidR="00CD7237" w:rsidRDefault="00FC7935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proofErr w:type="spellStart"/>
            <w:r>
              <w:rPr>
                <w:rFonts w:ascii="微軟正黑體" w:eastAsia="微軟正黑體" w:hAnsi="微軟正黑體"/>
                <w:sz w:val="28"/>
                <w:szCs w:val="28"/>
              </w:rPr>
              <w:t>累積時數</w:t>
            </w:r>
            <w:proofErr w:type="spellEnd"/>
          </w:p>
        </w:tc>
      </w:tr>
      <w:tr w:rsidR="00CD7237" w14:paraId="6EF92E4F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245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9378D" w14:textId="77777777" w:rsidR="00CD7237" w:rsidRDefault="00FC7935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proofErr w:type="spellStart"/>
            <w:r>
              <w:rPr>
                <w:rFonts w:ascii="微軟正黑體" w:eastAsia="微軟正黑體" w:hAnsi="微軟正黑體"/>
                <w:sz w:val="28"/>
                <w:szCs w:val="28"/>
              </w:rPr>
              <w:t>日期</w:t>
            </w:r>
            <w:proofErr w:type="spellEnd"/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B251A23" w14:textId="77777777" w:rsidR="00CD7237" w:rsidRDefault="00FC7935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proofErr w:type="spellStart"/>
            <w:r>
              <w:rPr>
                <w:rFonts w:ascii="微軟正黑體" w:eastAsia="微軟正黑體" w:hAnsi="微軟正黑體"/>
                <w:sz w:val="28"/>
                <w:szCs w:val="28"/>
              </w:rPr>
              <w:t>時間</w:t>
            </w:r>
            <w:proofErr w:type="spellEnd"/>
          </w:p>
        </w:tc>
        <w:tc>
          <w:tcPr>
            <w:tcW w:w="2377" w:type="dxa"/>
            <w:vMerge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968A754" w14:textId="77777777" w:rsidR="00CD7237" w:rsidRDefault="00CD723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80998" w14:textId="77777777" w:rsidR="00CD7237" w:rsidRDefault="00CD7237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50262" w14:textId="77777777" w:rsidR="00CD7237" w:rsidRDefault="00CD7237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</w:tbl>
    <w:p w14:paraId="68727C31" w14:textId="77777777" w:rsidR="00CD7237" w:rsidRDefault="00CD7237">
      <w:pPr>
        <w:rPr>
          <w:vanish/>
        </w:rPr>
      </w:pPr>
    </w:p>
    <w:tbl>
      <w:tblPr>
        <w:tblW w:w="102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45"/>
        <w:gridCol w:w="1894"/>
        <w:gridCol w:w="2377"/>
        <w:gridCol w:w="992"/>
        <w:gridCol w:w="2693"/>
      </w:tblGrid>
      <w:tr w:rsidR="00CD7237" w14:paraId="70B76232" w14:textId="77777777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2245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3486F" w14:textId="77777777" w:rsidR="00CD7237" w:rsidRDefault="00CD7237">
            <w:pPr>
              <w:textAlignment w:val="auto"/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E7BA0" w14:textId="77777777" w:rsidR="00CD7237" w:rsidRDefault="00CD7237">
            <w:pPr>
              <w:textAlignment w:val="auto"/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996E4" w14:textId="77777777" w:rsidR="00CD7237" w:rsidRDefault="00CD7237">
            <w:pPr>
              <w:textAlignment w:val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EAD13" w14:textId="77777777" w:rsidR="00CD7237" w:rsidRDefault="00CD7237">
            <w:pPr>
              <w:textAlignment w:val="auto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2A2AC" w14:textId="77777777" w:rsidR="00CD7237" w:rsidRDefault="00CD7237">
            <w:pPr>
              <w:textAlignment w:val="auto"/>
            </w:pPr>
          </w:p>
        </w:tc>
      </w:tr>
      <w:tr w:rsidR="00CD7237" w14:paraId="7EB66C44" w14:textId="77777777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2245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EFD78" w14:textId="77777777" w:rsidR="00CD7237" w:rsidRDefault="00CD7237">
            <w:pPr>
              <w:textAlignment w:val="auto"/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EAE3F" w14:textId="77777777" w:rsidR="00CD7237" w:rsidRDefault="00CD7237">
            <w:pPr>
              <w:textAlignment w:val="auto"/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F95EE" w14:textId="77777777" w:rsidR="00CD7237" w:rsidRDefault="00CD7237">
            <w:pPr>
              <w:textAlignment w:val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7ACCB" w14:textId="77777777" w:rsidR="00CD7237" w:rsidRDefault="00CD7237">
            <w:pPr>
              <w:textAlignment w:val="auto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CBFCA" w14:textId="77777777" w:rsidR="00CD7237" w:rsidRDefault="00CD7237">
            <w:pPr>
              <w:textAlignment w:val="auto"/>
            </w:pPr>
          </w:p>
        </w:tc>
      </w:tr>
      <w:tr w:rsidR="00CD7237" w14:paraId="10F1F9EE" w14:textId="77777777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2245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45C46" w14:textId="77777777" w:rsidR="00CD7237" w:rsidRDefault="00CD7237">
            <w:pPr>
              <w:textAlignment w:val="auto"/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4AEBE" w14:textId="77777777" w:rsidR="00CD7237" w:rsidRDefault="00CD7237">
            <w:pPr>
              <w:textAlignment w:val="auto"/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0632D" w14:textId="77777777" w:rsidR="00CD7237" w:rsidRDefault="00CD7237">
            <w:pPr>
              <w:textAlignment w:val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97903" w14:textId="77777777" w:rsidR="00CD7237" w:rsidRDefault="00CD7237">
            <w:pPr>
              <w:textAlignment w:val="auto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41C64" w14:textId="77777777" w:rsidR="00CD7237" w:rsidRDefault="00CD7237">
            <w:pPr>
              <w:textAlignment w:val="auto"/>
            </w:pPr>
          </w:p>
        </w:tc>
      </w:tr>
      <w:tr w:rsidR="00CD7237" w14:paraId="76A49D74" w14:textId="77777777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2245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DCB85" w14:textId="77777777" w:rsidR="00CD7237" w:rsidRDefault="00CD7237">
            <w:pPr>
              <w:textAlignment w:val="auto"/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57FA9" w14:textId="77777777" w:rsidR="00CD7237" w:rsidRDefault="00CD7237">
            <w:pPr>
              <w:textAlignment w:val="auto"/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F6823" w14:textId="77777777" w:rsidR="00CD7237" w:rsidRDefault="00CD7237">
            <w:pPr>
              <w:textAlignment w:val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AD636" w14:textId="77777777" w:rsidR="00CD7237" w:rsidRDefault="00CD7237">
            <w:pPr>
              <w:textAlignment w:val="auto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8CB1C" w14:textId="77777777" w:rsidR="00CD7237" w:rsidRDefault="00CD7237">
            <w:pPr>
              <w:textAlignment w:val="auto"/>
            </w:pPr>
          </w:p>
        </w:tc>
      </w:tr>
      <w:tr w:rsidR="00CD7237" w14:paraId="3F659C5E" w14:textId="77777777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2245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95265" w14:textId="77777777" w:rsidR="00CD7237" w:rsidRDefault="00CD7237">
            <w:pPr>
              <w:textAlignment w:val="auto"/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AABDB" w14:textId="77777777" w:rsidR="00CD7237" w:rsidRDefault="00CD7237">
            <w:pPr>
              <w:textAlignment w:val="auto"/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FCF1F" w14:textId="77777777" w:rsidR="00CD7237" w:rsidRDefault="00CD7237">
            <w:pPr>
              <w:textAlignment w:val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99495" w14:textId="77777777" w:rsidR="00CD7237" w:rsidRDefault="00CD7237">
            <w:pPr>
              <w:textAlignment w:val="auto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5D413" w14:textId="77777777" w:rsidR="00CD7237" w:rsidRDefault="00CD7237">
            <w:pPr>
              <w:textAlignment w:val="auto"/>
            </w:pPr>
          </w:p>
        </w:tc>
      </w:tr>
      <w:tr w:rsidR="00CD7237" w14:paraId="1D6A0A6F" w14:textId="77777777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2245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C9638" w14:textId="77777777" w:rsidR="00CD7237" w:rsidRDefault="00CD7237">
            <w:pPr>
              <w:textAlignment w:val="auto"/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BB48B" w14:textId="77777777" w:rsidR="00CD7237" w:rsidRDefault="00CD7237">
            <w:pPr>
              <w:textAlignment w:val="auto"/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9F5F1" w14:textId="77777777" w:rsidR="00CD7237" w:rsidRDefault="00CD7237">
            <w:pPr>
              <w:textAlignment w:val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CCFEE" w14:textId="77777777" w:rsidR="00CD7237" w:rsidRDefault="00CD7237">
            <w:pPr>
              <w:textAlignment w:val="auto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1ABD6" w14:textId="77777777" w:rsidR="00CD7237" w:rsidRDefault="00CD7237">
            <w:pPr>
              <w:textAlignment w:val="auto"/>
            </w:pPr>
          </w:p>
        </w:tc>
      </w:tr>
      <w:tr w:rsidR="00CD7237" w14:paraId="7909805B" w14:textId="77777777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2245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F0810" w14:textId="77777777" w:rsidR="00CD7237" w:rsidRDefault="00CD7237">
            <w:pPr>
              <w:textAlignment w:val="auto"/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50915" w14:textId="77777777" w:rsidR="00CD7237" w:rsidRDefault="00CD7237">
            <w:pPr>
              <w:textAlignment w:val="auto"/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A381A" w14:textId="77777777" w:rsidR="00CD7237" w:rsidRDefault="00CD7237">
            <w:pPr>
              <w:textAlignment w:val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7369A" w14:textId="77777777" w:rsidR="00CD7237" w:rsidRDefault="00CD7237">
            <w:pPr>
              <w:textAlignment w:val="auto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6A735" w14:textId="77777777" w:rsidR="00CD7237" w:rsidRDefault="00CD7237">
            <w:pPr>
              <w:textAlignment w:val="auto"/>
            </w:pPr>
          </w:p>
        </w:tc>
      </w:tr>
      <w:tr w:rsidR="00CD7237" w14:paraId="7E797735" w14:textId="77777777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2245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E16AB" w14:textId="77777777" w:rsidR="00CD7237" w:rsidRDefault="00CD7237">
            <w:pPr>
              <w:textAlignment w:val="auto"/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8A8D0" w14:textId="77777777" w:rsidR="00CD7237" w:rsidRDefault="00CD7237">
            <w:pPr>
              <w:textAlignment w:val="auto"/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115CB" w14:textId="77777777" w:rsidR="00CD7237" w:rsidRDefault="00CD7237">
            <w:pPr>
              <w:textAlignment w:val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DEBAE" w14:textId="77777777" w:rsidR="00CD7237" w:rsidRDefault="00CD7237">
            <w:pPr>
              <w:textAlignment w:val="auto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7515E" w14:textId="77777777" w:rsidR="00CD7237" w:rsidRDefault="00CD7237">
            <w:pPr>
              <w:textAlignment w:val="auto"/>
            </w:pPr>
          </w:p>
        </w:tc>
      </w:tr>
      <w:tr w:rsidR="00CD7237" w14:paraId="530A6303" w14:textId="77777777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2245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F3A52" w14:textId="77777777" w:rsidR="00CD7237" w:rsidRDefault="00CD7237">
            <w:pPr>
              <w:textAlignment w:val="auto"/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D1E40" w14:textId="77777777" w:rsidR="00CD7237" w:rsidRDefault="00CD7237">
            <w:pPr>
              <w:textAlignment w:val="auto"/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E5B83" w14:textId="77777777" w:rsidR="00CD7237" w:rsidRDefault="00CD7237">
            <w:pPr>
              <w:textAlignment w:val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97766" w14:textId="77777777" w:rsidR="00CD7237" w:rsidRDefault="00CD7237">
            <w:pPr>
              <w:textAlignment w:val="auto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6507C" w14:textId="77777777" w:rsidR="00CD7237" w:rsidRDefault="00CD7237">
            <w:pPr>
              <w:textAlignment w:val="auto"/>
            </w:pPr>
          </w:p>
        </w:tc>
      </w:tr>
      <w:tr w:rsidR="00CD7237" w14:paraId="3ADA5A6A" w14:textId="77777777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2245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54C3F" w14:textId="77777777" w:rsidR="00CD7237" w:rsidRDefault="00CD7237">
            <w:pPr>
              <w:textAlignment w:val="auto"/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AF03E" w14:textId="77777777" w:rsidR="00CD7237" w:rsidRDefault="00CD7237">
            <w:pPr>
              <w:textAlignment w:val="auto"/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F4ED2" w14:textId="77777777" w:rsidR="00CD7237" w:rsidRDefault="00CD7237">
            <w:pPr>
              <w:textAlignment w:val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F8F08" w14:textId="77777777" w:rsidR="00CD7237" w:rsidRDefault="00CD7237">
            <w:pPr>
              <w:textAlignment w:val="auto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ED6FD" w14:textId="77777777" w:rsidR="00CD7237" w:rsidRDefault="00CD7237">
            <w:pPr>
              <w:textAlignment w:val="auto"/>
            </w:pPr>
          </w:p>
        </w:tc>
      </w:tr>
      <w:tr w:rsidR="00CD7237" w14:paraId="606EEC78" w14:textId="77777777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2245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B63D1" w14:textId="77777777" w:rsidR="00CD7237" w:rsidRDefault="00CD7237">
            <w:pPr>
              <w:textAlignment w:val="auto"/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14036" w14:textId="77777777" w:rsidR="00CD7237" w:rsidRDefault="00CD7237">
            <w:pPr>
              <w:textAlignment w:val="auto"/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9380C" w14:textId="77777777" w:rsidR="00CD7237" w:rsidRDefault="00CD7237">
            <w:pPr>
              <w:textAlignment w:val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81BCC" w14:textId="77777777" w:rsidR="00CD7237" w:rsidRDefault="00CD7237">
            <w:pPr>
              <w:textAlignment w:val="auto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F2945" w14:textId="77777777" w:rsidR="00CD7237" w:rsidRDefault="00CD7237">
            <w:pPr>
              <w:textAlignment w:val="auto"/>
            </w:pPr>
          </w:p>
        </w:tc>
      </w:tr>
      <w:tr w:rsidR="00CD7237" w14:paraId="2D0FDCC5" w14:textId="77777777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2245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29E7A" w14:textId="77777777" w:rsidR="00CD7237" w:rsidRDefault="00CD7237">
            <w:pPr>
              <w:textAlignment w:val="auto"/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6617F" w14:textId="77777777" w:rsidR="00CD7237" w:rsidRDefault="00CD7237">
            <w:pPr>
              <w:textAlignment w:val="auto"/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7214C" w14:textId="77777777" w:rsidR="00CD7237" w:rsidRDefault="00CD7237">
            <w:pPr>
              <w:textAlignment w:val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54A7B" w14:textId="77777777" w:rsidR="00CD7237" w:rsidRDefault="00CD7237">
            <w:pPr>
              <w:textAlignment w:val="auto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743C7" w14:textId="77777777" w:rsidR="00CD7237" w:rsidRDefault="00CD7237">
            <w:pPr>
              <w:textAlignment w:val="auto"/>
            </w:pPr>
          </w:p>
        </w:tc>
      </w:tr>
      <w:tr w:rsidR="00CD7237" w14:paraId="2418A77C" w14:textId="77777777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2245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5433D" w14:textId="77777777" w:rsidR="00CD7237" w:rsidRDefault="00CD7237">
            <w:pPr>
              <w:textAlignment w:val="auto"/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1548C" w14:textId="77777777" w:rsidR="00CD7237" w:rsidRDefault="00CD7237">
            <w:pPr>
              <w:textAlignment w:val="auto"/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57372" w14:textId="77777777" w:rsidR="00CD7237" w:rsidRDefault="00CD7237">
            <w:pPr>
              <w:textAlignment w:val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ACE88" w14:textId="77777777" w:rsidR="00CD7237" w:rsidRDefault="00CD7237">
            <w:pPr>
              <w:textAlignment w:val="auto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20362" w14:textId="77777777" w:rsidR="00CD7237" w:rsidRDefault="00CD7237">
            <w:pPr>
              <w:textAlignment w:val="auto"/>
            </w:pPr>
          </w:p>
        </w:tc>
      </w:tr>
      <w:tr w:rsidR="00CD7237" w14:paraId="4CEA11CD" w14:textId="77777777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2245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E1490" w14:textId="77777777" w:rsidR="00CD7237" w:rsidRDefault="00CD7237">
            <w:pPr>
              <w:textAlignment w:val="auto"/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7D452" w14:textId="77777777" w:rsidR="00CD7237" w:rsidRDefault="00CD7237">
            <w:pPr>
              <w:textAlignment w:val="auto"/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918DF" w14:textId="77777777" w:rsidR="00CD7237" w:rsidRDefault="00CD7237">
            <w:pPr>
              <w:textAlignment w:val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BD6A3" w14:textId="77777777" w:rsidR="00CD7237" w:rsidRDefault="00CD7237">
            <w:pPr>
              <w:textAlignment w:val="auto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60AD3" w14:textId="77777777" w:rsidR="00CD7237" w:rsidRDefault="00CD7237">
            <w:pPr>
              <w:textAlignment w:val="auto"/>
            </w:pPr>
          </w:p>
        </w:tc>
      </w:tr>
      <w:tr w:rsidR="00CD7237" w14:paraId="4A47CC94" w14:textId="77777777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2245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9B472" w14:textId="77777777" w:rsidR="00CD7237" w:rsidRDefault="00CD7237">
            <w:pPr>
              <w:textAlignment w:val="auto"/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C647C" w14:textId="77777777" w:rsidR="00CD7237" w:rsidRDefault="00CD7237">
            <w:pPr>
              <w:textAlignment w:val="auto"/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7D889" w14:textId="77777777" w:rsidR="00CD7237" w:rsidRDefault="00CD7237">
            <w:pPr>
              <w:textAlignment w:val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B0AC2" w14:textId="77777777" w:rsidR="00CD7237" w:rsidRDefault="00CD7237">
            <w:pPr>
              <w:textAlignment w:val="auto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8B295" w14:textId="77777777" w:rsidR="00CD7237" w:rsidRDefault="00CD7237">
            <w:pPr>
              <w:textAlignment w:val="auto"/>
            </w:pPr>
          </w:p>
        </w:tc>
      </w:tr>
      <w:tr w:rsidR="00CD7237" w14:paraId="0BD68824" w14:textId="77777777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2245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02A6C" w14:textId="77777777" w:rsidR="00CD7237" w:rsidRDefault="00CD7237">
            <w:pPr>
              <w:textAlignment w:val="auto"/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85737" w14:textId="77777777" w:rsidR="00CD7237" w:rsidRDefault="00CD7237">
            <w:pPr>
              <w:textAlignment w:val="auto"/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694A0" w14:textId="77777777" w:rsidR="00CD7237" w:rsidRDefault="00CD7237">
            <w:pPr>
              <w:textAlignment w:val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08813" w14:textId="77777777" w:rsidR="00CD7237" w:rsidRDefault="00CD7237">
            <w:pPr>
              <w:textAlignment w:val="auto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14BD2" w14:textId="77777777" w:rsidR="00CD7237" w:rsidRDefault="00CD7237">
            <w:pPr>
              <w:textAlignment w:val="auto"/>
            </w:pPr>
          </w:p>
        </w:tc>
      </w:tr>
      <w:tr w:rsidR="00CD7237" w14:paraId="2A1CF1EF" w14:textId="77777777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2245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1802E" w14:textId="77777777" w:rsidR="00CD7237" w:rsidRDefault="00CD7237">
            <w:pPr>
              <w:textAlignment w:val="auto"/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F39E8" w14:textId="77777777" w:rsidR="00CD7237" w:rsidRDefault="00CD7237">
            <w:pPr>
              <w:textAlignment w:val="auto"/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D40E9" w14:textId="77777777" w:rsidR="00CD7237" w:rsidRDefault="00CD7237">
            <w:pPr>
              <w:textAlignment w:val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01D5C" w14:textId="77777777" w:rsidR="00CD7237" w:rsidRDefault="00CD7237">
            <w:pPr>
              <w:textAlignment w:val="auto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32FC7" w14:textId="77777777" w:rsidR="00CD7237" w:rsidRDefault="00CD7237">
            <w:pPr>
              <w:textAlignment w:val="auto"/>
            </w:pPr>
          </w:p>
        </w:tc>
      </w:tr>
      <w:tr w:rsidR="00CD7237" w14:paraId="3838E816" w14:textId="77777777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2245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A356B" w14:textId="77777777" w:rsidR="00CD7237" w:rsidRDefault="00CD7237">
            <w:pPr>
              <w:textAlignment w:val="auto"/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00A4F" w14:textId="77777777" w:rsidR="00CD7237" w:rsidRDefault="00CD7237">
            <w:pPr>
              <w:textAlignment w:val="auto"/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85AA1" w14:textId="77777777" w:rsidR="00CD7237" w:rsidRDefault="00CD7237">
            <w:pPr>
              <w:textAlignment w:val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9BBEA" w14:textId="77777777" w:rsidR="00CD7237" w:rsidRDefault="00CD7237">
            <w:pPr>
              <w:textAlignment w:val="auto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AC94A" w14:textId="77777777" w:rsidR="00CD7237" w:rsidRDefault="00CD7237">
            <w:pPr>
              <w:textAlignment w:val="auto"/>
            </w:pPr>
          </w:p>
        </w:tc>
      </w:tr>
      <w:tr w:rsidR="00CD7237" w14:paraId="08B20B68" w14:textId="77777777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2245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C636A" w14:textId="77777777" w:rsidR="00CD7237" w:rsidRDefault="00CD7237">
            <w:pPr>
              <w:textAlignment w:val="auto"/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EC808" w14:textId="77777777" w:rsidR="00CD7237" w:rsidRDefault="00CD7237">
            <w:pPr>
              <w:textAlignment w:val="auto"/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C8B62" w14:textId="77777777" w:rsidR="00CD7237" w:rsidRDefault="00CD7237">
            <w:pPr>
              <w:textAlignment w:val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C1C73" w14:textId="77777777" w:rsidR="00CD7237" w:rsidRDefault="00CD7237">
            <w:pPr>
              <w:textAlignment w:val="auto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C2632" w14:textId="77777777" w:rsidR="00CD7237" w:rsidRDefault="00CD7237">
            <w:pPr>
              <w:textAlignment w:val="auto"/>
            </w:pPr>
          </w:p>
        </w:tc>
      </w:tr>
    </w:tbl>
    <w:p w14:paraId="22A70872" w14:textId="744FDF9E" w:rsidR="005C077B" w:rsidRPr="00E91AC1" w:rsidRDefault="005C077B" w:rsidP="00E91AC1">
      <w:pPr>
        <w:rPr>
          <w:rFonts w:ascii="微軟正黑體" w:eastAsia="微軟正黑體" w:hAnsi="微軟正黑體" w:hint="eastAsia"/>
          <w:color w:val="000000" w:themeColor="text1"/>
          <w:lang w:eastAsia="zh-TW"/>
        </w:rPr>
      </w:pPr>
    </w:p>
    <w:sectPr w:rsidR="005C077B" w:rsidRPr="00E91AC1">
      <w:pgSz w:w="11910" w:h="16840"/>
      <w:pgMar w:top="860" w:right="960" w:bottom="280" w:left="10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BA428" w14:textId="77777777" w:rsidR="00000000" w:rsidRDefault="00FC7935">
      <w:r>
        <w:separator/>
      </w:r>
    </w:p>
  </w:endnote>
  <w:endnote w:type="continuationSeparator" w:id="0">
    <w:p w14:paraId="19AE6C46" w14:textId="77777777" w:rsidR="00000000" w:rsidRDefault="00FC7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B43B3" w14:textId="77777777" w:rsidR="00000000" w:rsidRDefault="00FC7935">
      <w:r>
        <w:rPr>
          <w:color w:val="000000"/>
        </w:rPr>
        <w:separator/>
      </w:r>
    </w:p>
  </w:footnote>
  <w:footnote w:type="continuationSeparator" w:id="0">
    <w:p w14:paraId="368FA89C" w14:textId="77777777" w:rsidR="00000000" w:rsidRDefault="00FC79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541C98"/>
    <w:multiLevelType w:val="hybridMultilevel"/>
    <w:tmpl w:val="A41C6C54"/>
    <w:lvl w:ilvl="0" w:tplc="30B28382">
      <w:start w:val="1"/>
      <w:numFmt w:val="decimal"/>
      <w:lvlText w:val="%1."/>
      <w:lvlJc w:val="left"/>
      <w:pPr>
        <w:ind w:left="960" w:hanging="360"/>
      </w:pPr>
      <w:rPr>
        <w:rFonts w:cs="標楷體"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" w15:restartNumberingAfterBreak="0">
    <w:nsid w:val="5CF568D9"/>
    <w:multiLevelType w:val="multilevel"/>
    <w:tmpl w:val="26AAC150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D7237"/>
    <w:rsid w:val="005C077B"/>
    <w:rsid w:val="00CD7237"/>
    <w:rsid w:val="00E91AC1"/>
    <w:rsid w:val="00FC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97FC4"/>
  <w15:docId w15:val="{11E4A054-E0D6-4629-B4CB-C47229E99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Times New Roman" w:hAnsi="Times New Roman"/>
      <w:kern w:val="0"/>
      <w:sz w:val="22"/>
      <w:szCs w:val="20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Cambria" w:hAnsi="Cambria"/>
      <w:sz w:val="18"/>
      <w:szCs w:val="18"/>
    </w:rPr>
  </w:style>
  <w:style w:type="character" w:customStyle="1" w:styleId="a4">
    <w:name w:val="註解方塊文字 字元"/>
    <w:basedOn w:val="a0"/>
    <w:rPr>
      <w:rFonts w:ascii="Cambria" w:eastAsia="新細明體" w:hAnsi="Cambria" w:cs="Times New Roman"/>
      <w:kern w:val="0"/>
      <w:sz w:val="18"/>
      <w:szCs w:val="18"/>
      <w:lang w:val="en-GB" w:eastAsia="en-GB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rPr>
      <w:rFonts w:ascii="Times New Roman" w:eastAsia="新細明體" w:hAnsi="Times New Roman" w:cs="Times New Roman"/>
      <w:kern w:val="0"/>
      <w:sz w:val="20"/>
      <w:szCs w:val="20"/>
      <w:lang w:val="en-GB" w:eastAsia="en-GB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rPr>
      <w:rFonts w:ascii="Times New Roman" w:eastAsia="新細明體" w:hAnsi="Times New Roman" w:cs="Times New Roman"/>
      <w:kern w:val="0"/>
      <w:sz w:val="20"/>
      <w:szCs w:val="20"/>
      <w:lang w:val="en-GB" w:eastAsia="en-GB"/>
    </w:rPr>
  </w:style>
  <w:style w:type="character" w:customStyle="1" w:styleId="apple-converted-space">
    <w:name w:val="apple-converted-space"/>
    <w:basedOn w:val="a0"/>
  </w:style>
  <w:style w:type="character" w:styleId="a9">
    <w:name w:val="Emphasis"/>
    <w:basedOn w:val="a0"/>
    <w:rPr>
      <w:i/>
      <w:iCs/>
    </w:rPr>
  </w:style>
  <w:style w:type="character" w:styleId="aa">
    <w:name w:val="Hyperlink"/>
    <w:rPr>
      <w:color w:val="0563C1"/>
      <w:u w:val="single"/>
    </w:rPr>
  </w:style>
  <w:style w:type="character" w:customStyle="1" w:styleId="ab">
    <w:name w:val="未解析的提及項目"/>
    <w:basedOn w:val="a0"/>
    <w:rPr>
      <w:color w:val="605E5C"/>
      <w:shd w:val="clear" w:color="auto" w:fill="E1DFDD"/>
    </w:rPr>
  </w:style>
  <w:style w:type="paragraph" w:styleId="ac">
    <w:name w:val="List Paragraph"/>
    <w:basedOn w:val="a"/>
    <w:pPr>
      <w:ind w:left="480"/>
    </w:pPr>
  </w:style>
  <w:style w:type="paragraph" w:customStyle="1" w:styleId="Default">
    <w:name w:val="Default"/>
    <w:uiPriority w:val="99"/>
    <w:pPr>
      <w:widowControl w:val="0"/>
      <w:autoSpaceDE w:val="0"/>
      <w:textAlignment w:val="auto"/>
    </w:pPr>
    <w:rPr>
      <w:rFonts w:ascii="標楷體" w:eastAsia="標楷體" w:hAnsi="標楷體" w:cs="標楷體"/>
      <w:color w:val="000000"/>
      <w:kern w:val="0"/>
      <w:szCs w:val="24"/>
    </w:rPr>
  </w:style>
  <w:style w:type="paragraph" w:customStyle="1" w:styleId="CM57">
    <w:name w:val="CM57"/>
    <w:basedOn w:val="Default"/>
    <w:next w:val="Default"/>
    <w:uiPriority w:val="99"/>
    <w:rsid w:val="005C077B"/>
    <w:pPr>
      <w:adjustRightInd w:val="0"/>
      <w:spacing w:after="238"/>
    </w:pPr>
    <w:rPr>
      <w:rFonts w:hAnsi="Calibri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ISSS</dc:creator>
  <cp:lastModifiedBy>user</cp:lastModifiedBy>
  <cp:revision>2</cp:revision>
  <cp:lastPrinted>2023-01-03T00:15:00Z</cp:lastPrinted>
  <dcterms:created xsi:type="dcterms:W3CDTF">2025-03-06T07:38:00Z</dcterms:created>
  <dcterms:modified xsi:type="dcterms:W3CDTF">2025-03-06T07:38:00Z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5c1d058d718c407502121491c4a27eec5efdbbbd5d8807e46e1aac80e25d2adf</vt:lpwstr>
  </property>
</Properties>
</file>